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383" w:rsidRDefault="00204383" w:rsidP="00204383">
      <w:pPr>
        <w:jc w:val="center"/>
        <w:rPr>
          <w:b/>
          <w:sz w:val="36"/>
          <w:szCs w:val="36"/>
          <w:lang w:val="hu-HU"/>
        </w:rPr>
      </w:pPr>
      <w:r w:rsidRPr="006E33DE">
        <w:rPr>
          <w:b/>
          <w:sz w:val="36"/>
          <w:szCs w:val="36"/>
        </w:rPr>
        <w:t>T</w:t>
      </w:r>
      <w:proofErr w:type="spellStart"/>
      <w:r w:rsidRPr="006E33DE">
        <w:rPr>
          <w:b/>
          <w:sz w:val="36"/>
          <w:szCs w:val="36"/>
          <w:lang w:val="hu-HU"/>
        </w:rPr>
        <w:t>ájékoztató</w:t>
      </w:r>
      <w:proofErr w:type="spellEnd"/>
    </w:p>
    <w:p w:rsidR="00204383" w:rsidRPr="00162917" w:rsidRDefault="00204383" w:rsidP="00204383">
      <w:pPr>
        <w:jc w:val="center"/>
        <w:rPr>
          <w:b/>
          <w:i/>
          <w:sz w:val="32"/>
          <w:szCs w:val="32"/>
          <w:lang w:val="hu-HU"/>
        </w:rPr>
      </w:pPr>
      <w:proofErr w:type="spellStart"/>
      <w:r>
        <w:rPr>
          <w:b/>
          <w:i/>
          <w:sz w:val="32"/>
          <w:szCs w:val="32"/>
          <w:lang w:val="hu-HU"/>
        </w:rPr>
        <w:t>Navétázó</w:t>
      </w:r>
      <w:proofErr w:type="spellEnd"/>
      <w:r>
        <w:rPr>
          <w:b/>
          <w:i/>
          <w:sz w:val="32"/>
          <w:szCs w:val="32"/>
          <w:lang w:val="hu-HU"/>
        </w:rPr>
        <w:t xml:space="preserve"> </w:t>
      </w:r>
      <w:r w:rsidRPr="00162917">
        <w:rPr>
          <w:b/>
          <w:i/>
          <w:sz w:val="32"/>
          <w:szCs w:val="32"/>
          <w:lang w:val="hu-HU"/>
        </w:rPr>
        <w:t xml:space="preserve">diákok </w:t>
      </w:r>
      <w:r>
        <w:rPr>
          <w:b/>
          <w:i/>
          <w:sz w:val="32"/>
          <w:szCs w:val="32"/>
          <w:lang w:val="hu-HU"/>
        </w:rPr>
        <w:t>és szüleik figyelmébe</w:t>
      </w:r>
    </w:p>
    <w:p w:rsidR="00204383" w:rsidRPr="00BA6997" w:rsidRDefault="00204383" w:rsidP="00204383">
      <w:pPr>
        <w:spacing w:before="120" w:after="120"/>
        <w:ind w:firstLine="720"/>
        <w:jc w:val="both"/>
        <w:rPr>
          <w:lang w:val="hu-HU"/>
        </w:rPr>
      </w:pPr>
      <w:r w:rsidRPr="00BA6997">
        <w:rPr>
          <w:lang w:val="hu-HU"/>
        </w:rPr>
        <w:t>Az új tanügyi törvény alapján a diákok ingyenesen utazhatnak iskolájuk és lakóhelyük között. A frissen megjelent 810/2</w:t>
      </w:r>
      <w:r w:rsidRPr="00BA6997">
        <w:t>023 –</w:t>
      </w:r>
      <w:proofErr w:type="spellStart"/>
      <w:r w:rsidRPr="00BA6997">
        <w:rPr>
          <w:lang w:val="hu-HU"/>
        </w:rPr>
        <w:t>as</w:t>
      </w:r>
      <w:proofErr w:type="spellEnd"/>
      <w:r w:rsidRPr="00BA6997">
        <w:rPr>
          <w:lang w:val="hu-HU"/>
        </w:rPr>
        <w:t xml:space="preserve"> kormányrendelet a következőképpen szabályozza ezt:</w:t>
      </w:r>
    </w:p>
    <w:p w:rsidR="00204383" w:rsidRPr="00BA6997" w:rsidRDefault="00204383" w:rsidP="00204383">
      <w:pPr>
        <w:pStyle w:val="Listaszerbekezds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b/>
          <w:spacing w:val="50"/>
          <w:sz w:val="20"/>
          <w:szCs w:val="20"/>
          <w:lang w:val="hu-HU"/>
        </w:rPr>
      </w:pPr>
      <w:r w:rsidRPr="00BA6997">
        <w:rPr>
          <w:b/>
          <w:spacing w:val="50"/>
          <w:sz w:val="20"/>
          <w:szCs w:val="20"/>
          <w:lang w:val="hu-HU"/>
        </w:rPr>
        <w:t xml:space="preserve">Aki vonattal vagy tömegközlekedéssel utazik </w:t>
      </w:r>
    </w:p>
    <w:p w:rsidR="00204383" w:rsidRPr="00BA6997" w:rsidRDefault="00204383" w:rsidP="00204383">
      <w:pPr>
        <w:spacing w:before="120" w:after="120"/>
        <w:ind w:firstLine="720"/>
        <w:jc w:val="both"/>
      </w:pPr>
      <w:r w:rsidRPr="00BA6997">
        <w:rPr>
          <w:lang w:val="hu-HU"/>
        </w:rPr>
        <w:t>Nagyváradon</w:t>
      </w:r>
      <w:r w:rsidRPr="00BA6997">
        <w:t xml:space="preserve"> vagy a metropolisz övezetben, bérletet válthat az </w:t>
      </w:r>
      <w:proofErr w:type="gramStart"/>
      <w:r w:rsidRPr="00BA6997">
        <w:t>aktuális</w:t>
      </w:r>
      <w:proofErr w:type="gramEnd"/>
      <w:r w:rsidRPr="00BA6997">
        <w:t xml:space="preserve"> tanévre láttamozott ellenőrző és személyi igazolvány (születési bizonyítvány másolata) birtokában, a szolgáltatónál.</w:t>
      </w:r>
      <w:r>
        <w:t xml:space="preserve"> Hasonlóan a vonatnál.</w:t>
      </w:r>
    </w:p>
    <w:p w:rsidR="00204383" w:rsidRPr="00BA6997" w:rsidRDefault="00204383" w:rsidP="00204383">
      <w:pPr>
        <w:pStyle w:val="Listaszerbekezds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240"/>
        <w:ind w:left="1077" w:hanging="357"/>
        <w:jc w:val="both"/>
        <w:textAlignment w:val="baseline"/>
        <w:rPr>
          <w:b/>
          <w:spacing w:val="50"/>
          <w:sz w:val="20"/>
          <w:szCs w:val="20"/>
          <w:lang w:val="hu-HU"/>
        </w:rPr>
      </w:pPr>
      <w:r w:rsidRPr="00BA6997">
        <w:rPr>
          <w:b/>
          <w:spacing w:val="50"/>
          <w:sz w:val="20"/>
          <w:szCs w:val="20"/>
          <w:lang w:val="hu-HU"/>
        </w:rPr>
        <w:t>A naponta ingázó diákok esetében</w:t>
      </w:r>
    </w:p>
    <w:p w:rsidR="00204383" w:rsidRPr="00BA6997" w:rsidRDefault="00204383" w:rsidP="00204383">
      <w:pPr>
        <w:pStyle w:val="Listaszerbekezds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120"/>
        <w:ind w:left="709" w:hanging="283"/>
        <w:jc w:val="both"/>
        <w:textAlignment w:val="baseline"/>
        <w:rPr>
          <w:sz w:val="20"/>
          <w:szCs w:val="20"/>
          <w:lang w:val="hu-HU"/>
        </w:rPr>
      </w:pPr>
      <w:r w:rsidRPr="00BA6997">
        <w:rPr>
          <w:sz w:val="20"/>
          <w:szCs w:val="20"/>
          <w:lang w:val="hu-HU"/>
        </w:rPr>
        <w:t xml:space="preserve">akinek a hivatalosan igazolható lakcíme (személyi igazolvánnyal vagy </w:t>
      </w:r>
      <w:proofErr w:type="spellStart"/>
      <w:r w:rsidRPr="00BA6997">
        <w:rPr>
          <w:sz w:val="20"/>
          <w:szCs w:val="20"/>
          <w:lang w:val="hu-HU"/>
        </w:rPr>
        <w:t>flotanttal</w:t>
      </w:r>
      <w:proofErr w:type="spellEnd"/>
      <w:r w:rsidRPr="00BA6997">
        <w:rPr>
          <w:sz w:val="20"/>
          <w:szCs w:val="20"/>
          <w:lang w:val="hu-HU"/>
        </w:rPr>
        <w:t xml:space="preserve">), nem </w:t>
      </w:r>
      <w:proofErr w:type="gramStart"/>
      <w:r w:rsidRPr="00BA6997">
        <w:rPr>
          <w:sz w:val="20"/>
          <w:szCs w:val="20"/>
          <w:lang w:val="hu-HU"/>
        </w:rPr>
        <w:t>Nagyvárad</w:t>
      </w:r>
      <w:proofErr w:type="gramEnd"/>
      <w:r w:rsidRPr="00BA6997">
        <w:rPr>
          <w:sz w:val="20"/>
          <w:szCs w:val="20"/>
          <w:lang w:val="hu-HU"/>
        </w:rPr>
        <w:t xml:space="preserve"> avagy a metropolisz övezet ( 14 év alatti diák esetében a szülő hivatalos lakcíme számít),</w:t>
      </w:r>
      <w:r w:rsidR="005A30B1">
        <w:rPr>
          <w:sz w:val="20"/>
          <w:szCs w:val="20"/>
          <w:lang w:val="hu-HU"/>
        </w:rPr>
        <w:t xml:space="preserve"> 5-8 osztályos diákok esetében csak akkor kérvényezhető ingyenes bérlet, ha a lakhelyén nincs magyar tagozatú általános iskola.</w:t>
      </w:r>
    </w:p>
    <w:p w:rsidR="00204383" w:rsidRPr="00BA6997" w:rsidRDefault="00204383" w:rsidP="00204383">
      <w:pPr>
        <w:pStyle w:val="Listaszerbekezds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0"/>
          <w:szCs w:val="20"/>
          <w:lang w:val="hu-HU"/>
        </w:rPr>
      </w:pPr>
      <w:r w:rsidRPr="00BA6997">
        <w:rPr>
          <w:sz w:val="20"/>
          <w:szCs w:val="20"/>
          <w:lang w:val="hu-HU"/>
        </w:rPr>
        <w:t xml:space="preserve">aki nem bentlakó vagy </w:t>
      </w:r>
      <w:proofErr w:type="spellStart"/>
      <w:r w:rsidRPr="00BA6997">
        <w:rPr>
          <w:sz w:val="20"/>
          <w:szCs w:val="20"/>
          <w:lang w:val="hu-HU"/>
        </w:rPr>
        <w:t>kintlakó</w:t>
      </w:r>
      <w:proofErr w:type="spellEnd"/>
      <w:r w:rsidRPr="00BA6997">
        <w:rPr>
          <w:sz w:val="20"/>
          <w:szCs w:val="20"/>
          <w:lang w:val="hu-HU"/>
        </w:rPr>
        <w:t>,</w:t>
      </w:r>
    </w:p>
    <w:p w:rsidR="00204383" w:rsidRPr="00BA6997" w:rsidRDefault="00204383" w:rsidP="00204383">
      <w:pPr>
        <w:pStyle w:val="Listaszerbekezds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0"/>
          <w:szCs w:val="20"/>
          <w:lang w:val="hu-HU"/>
        </w:rPr>
      </w:pPr>
      <w:r w:rsidRPr="00BA6997">
        <w:rPr>
          <w:sz w:val="20"/>
          <w:szCs w:val="20"/>
          <w:lang w:val="hu-HU"/>
        </w:rPr>
        <w:t xml:space="preserve">aki nem vonattal ingázik, tehát </w:t>
      </w:r>
      <w:r w:rsidRPr="00BA6997">
        <w:rPr>
          <w:i/>
          <w:sz w:val="20"/>
          <w:szCs w:val="20"/>
          <w:lang w:val="hu-HU"/>
        </w:rPr>
        <w:t>távolsági busszal jár</w:t>
      </w:r>
      <w:r w:rsidRPr="00BA6997">
        <w:rPr>
          <w:sz w:val="20"/>
          <w:szCs w:val="20"/>
          <w:lang w:val="hu-HU"/>
        </w:rPr>
        <w:t>,</w:t>
      </w:r>
    </w:p>
    <w:p w:rsidR="00204383" w:rsidRPr="00BA6997" w:rsidRDefault="00FE74FF" w:rsidP="00204383">
      <w:pPr>
        <w:spacing w:before="120" w:after="120"/>
        <w:jc w:val="both"/>
        <w:rPr>
          <w:lang w:val="hu-HU"/>
        </w:rPr>
      </w:pPr>
      <w:r>
        <w:rPr>
          <w:lang w:val="hu-HU"/>
        </w:rPr>
        <w:t>A</w:t>
      </w:r>
      <w:r w:rsidR="00204383" w:rsidRPr="00BA6997">
        <w:rPr>
          <w:lang w:val="hu-HU"/>
        </w:rPr>
        <w:t xml:space="preserve"> 18 év alatti diák esetében a szülő, 18 év felett a diák tesz le kérvényt az iskola titkárságának címezve, a mellékelt </w:t>
      </w:r>
      <w:r w:rsidR="00937161">
        <w:rPr>
          <w:lang w:val="hu-HU"/>
        </w:rPr>
        <w:t>formában szeptember 12</w:t>
      </w:r>
      <w:bookmarkStart w:id="0" w:name="_GoBack"/>
      <w:bookmarkEnd w:id="0"/>
      <w:r w:rsidR="00204383" w:rsidRPr="00BA6997">
        <w:rPr>
          <w:lang w:val="hu-HU"/>
        </w:rPr>
        <w:t>-ig.  A diák minden hónap 5. napjáig</w:t>
      </w:r>
      <w:r w:rsidR="00204383" w:rsidRPr="00BA6997">
        <w:t xml:space="preserve"> leadja az előző havi eredeti bérletét</w:t>
      </w:r>
      <w:proofErr w:type="gramStart"/>
      <w:r w:rsidR="00204383" w:rsidRPr="00BA6997">
        <w:t>,.</w:t>
      </w:r>
      <w:proofErr w:type="gramEnd"/>
      <w:r w:rsidR="00204383" w:rsidRPr="00BA6997">
        <w:t xml:space="preserve"> </w:t>
      </w:r>
      <w:r w:rsidR="00204383" w:rsidRPr="00BA6997">
        <w:rPr>
          <w:lang w:val="hu-HU"/>
        </w:rPr>
        <w:t>A kérvénybe a bérleten szereplő távolságot kell beírni. Csak az jogosult az ingyenes utazásra, aki leadja hónap végén az eredeti bérletét.</w:t>
      </w:r>
    </w:p>
    <w:p w:rsidR="00204383" w:rsidRPr="00BA6997" w:rsidRDefault="00204383" w:rsidP="00204383">
      <w:pPr>
        <w:spacing w:before="60" w:after="60"/>
        <w:jc w:val="both"/>
        <w:rPr>
          <w:i/>
          <w:lang w:val="hu-HU"/>
        </w:rPr>
      </w:pPr>
      <w:r w:rsidRPr="00BA6997">
        <w:rPr>
          <w:i/>
          <w:lang w:val="hu-HU"/>
        </w:rPr>
        <w:t>A kérvényhez mellékelni kell:</w:t>
      </w:r>
    </w:p>
    <w:p w:rsidR="00204383" w:rsidRPr="00BA6997" w:rsidRDefault="00204383" w:rsidP="00204383">
      <w:pPr>
        <w:pStyle w:val="Listaszerbekezds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0"/>
          <w:szCs w:val="20"/>
          <w:lang w:val="hu-HU"/>
        </w:rPr>
      </w:pPr>
      <w:r w:rsidRPr="00BA6997">
        <w:rPr>
          <w:sz w:val="20"/>
          <w:szCs w:val="20"/>
          <w:lang w:val="hu-HU"/>
        </w:rPr>
        <w:t xml:space="preserve">14 év alatti diák esetében a kérvényező szülő személyi igazolványának másolatát </w:t>
      </w:r>
    </w:p>
    <w:p w:rsidR="00204383" w:rsidRPr="00BA6997" w:rsidRDefault="00204383" w:rsidP="00204383">
      <w:pPr>
        <w:pStyle w:val="Listaszerbekezds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0"/>
          <w:szCs w:val="20"/>
          <w:lang w:val="hu-HU"/>
        </w:rPr>
      </w:pPr>
      <w:r w:rsidRPr="00BA6997">
        <w:rPr>
          <w:sz w:val="20"/>
          <w:szCs w:val="20"/>
          <w:lang w:val="hu-HU"/>
        </w:rPr>
        <w:t>14 év feletti diák esetében a diák személyi igazolványának a másolatát.</w:t>
      </w:r>
    </w:p>
    <w:p w:rsidR="00204383" w:rsidRPr="00BA6997" w:rsidRDefault="00204383" w:rsidP="00204383">
      <w:pPr>
        <w:pStyle w:val="Listaszerbekezds"/>
        <w:spacing w:before="120" w:after="120"/>
        <w:ind w:left="0"/>
        <w:jc w:val="both"/>
        <w:rPr>
          <w:sz w:val="20"/>
          <w:szCs w:val="20"/>
          <w:lang w:val="hu-HU"/>
        </w:rPr>
      </w:pPr>
      <w:r w:rsidRPr="00BA6997">
        <w:rPr>
          <w:sz w:val="20"/>
          <w:szCs w:val="20"/>
          <w:lang w:val="hu-HU"/>
        </w:rPr>
        <w:t>Az iratokat az osztályfőnökök gyűjtik össze és adják le a titkárságon, majd másnap az iktatószámokat közölni fogják a diákok felé.</w:t>
      </w:r>
    </w:p>
    <w:p w:rsidR="00204383" w:rsidRPr="00BA6997" w:rsidRDefault="00204383" w:rsidP="00204383">
      <w:pPr>
        <w:spacing w:before="120" w:after="120"/>
        <w:jc w:val="both"/>
        <w:rPr>
          <w:lang w:val="hu-HU"/>
        </w:rPr>
      </w:pPr>
      <w:r w:rsidRPr="00BA6997">
        <w:rPr>
          <w:lang w:val="hu-HU"/>
        </w:rPr>
        <w:t xml:space="preserve">Az iskola csak az időben beérkezett, minden feltételt teljesítő kérelmeket továbbítja a tanfelügyelőség felé. </w:t>
      </w:r>
    </w:p>
    <w:p w:rsidR="00204383" w:rsidRPr="00BA6997" w:rsidRDefault="00204383" w:rsidP="00204383">
      <w:pPr>
        <w:pStyle w:val="Listaszerbekezds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b/>
          <w:spacing w:val="50"/>
          <w:sz w:val="20"/>
          <w:szCs w:val="20"/>
          <w:lang w:val="hu-HU"/>
        </w:rPr>
      </w:pPr>
      <w:r w:rsidRPr="00BA6997">
        <w:rPr>
          <w:b/>
          <w:spacing w:val="50"/>
          <w:sz w:val="20"/>
          <w:szCs w:val="20"/>
          <w:lang w:val="hu-HU"/>
        </w:rPr>
        <w:t xml:space="preserve">Bentlakásban vagy </w:t>
      </w:r>
      <w:proofErr w:type="spellStart"/>
      <w:r w:rsidRPr="00BA6997">
        <w:rPr>
          <w:b/>
          <w:spacing w:val="50"/>
          <w:sz w:val="20"/>
          <w:szCs w:val="20"/>
          <w:lang w:val="hu-HU"/>
        </w:rPr>
        <w:t>kintlakásban</w:t>
      </w:r>
      <w:proofErr w:type="spellEnd"/>
      <w:r w:rsidRPr="00BA6997">
        <w:rPr>
          <w:b/>
          <w:spacing w:val="50"/>
          <w:sz w:val="20"/>
          <w:szCs w:val="20"/>
          <w:lang w:val="hu-HU"/>
        </w:rPr>
        <w:t xml:space="preserve"> lakó diákok esetében:</w:t>
      </w:r>
    </w:p>
    <w:p w:rsidR="00204383" w:rsidRPr="00BA6997" w:rsidRDefault="00204383" w:rsidP="00204383">
      <w:pPr>
        <w:spacing w:before="60" w:after="60"/>
        <w:jc w:val="both"/>
        <w:rPr>
          <w:i/>
          <w:lang w:val="hu-HU"/>
        </w:rPr>
      </w:pPr>
      <w:r w:rsidRPr="00BA6997">
        <w:rPr>
          <w:i/>
          <w:lang w:val="hu-HU"/>
        </w:rPr>
        <w:t xml:space="preserve">Az ingázási költségek megtérítésére jogosult az a diák: </w:t>
      </w:r>
    </w:p>
    <w:p w:rsidR="00204383" w:rsidRPr="00BA6997" w:rsidRDefault="00204383" w:rsidP="00204383">
      <w:pPr>
        <w:pStyle w:val="Listaszerbekezds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0"/>
          <w:szCs w:val="20"/>
          <w:lang w:val="hu-HU"/>
        </w:rPr>
      </w:pPr>
      <w:r w:rsidRPr="00BA6997">
        <w:rPr>
          <w:sz w:val="20"/>
          <w:szCs w:val="20"/>
          <w:lang w:val="hu-HU"/>
        </w:rPr>
        <w:t xml:space="preserve">akinek a hivatalosan igazolható (személyi igazolvánnyal vagy </w:t>
      </w:r>
      <w:proofErr w:type="spellStart"/>
      <w:r w:rsidRPr="00BA6997">
        <w:rPr>
          <w:sz w:val="20"/>
          <w:szCs w:val="20"/>
          <w:lang w:val="hu-HU"/>
        </w:rPr>
        <w:t>flotanttal</w:t>
      </w:r>
      <w:proofErr w:type="spellEnd"/>
      <w:r w:rsidRPr="00BA6997">
        <w:rPr>
          <w:sz w:val="20"/>
          <w:szCs w:val="20"/>
          <w:lang w:val="hu-HU"/>
        </w:rPr>
        <w:t xml:space="preserve">), lakcíme nem </w:t>
      </w:r>
      <w:proofErr w:type="gramStart"/>
      <w:r w:rsidRPr="00BA6997">
        <w:rPr>
          <w:sz w:val="20"/>
          <w:szCs w:val="20"/>
          <w:lang w:val="hu-HU"/>
        </w:rPr>
        <w:t>Nagyvárad</w:t>
      </w:r>
      <w:proofErr w:type="gramEnd"/>
      <w:r w:rsidRPr="00BA6997">
        <w:rPr>
          <w:sz w:val="20"/>
          <w:szCs w:val="20"/>
          <w:lang w:val="hu-HU"/>
        </w:rPr>
        <w:t xml:space="preserve">  avagy a metropolisz övezet. 14 év alatti diák esetében a szülő hivatalos lakcíme számít.</w:t>
      </w:r>
    </w:p>
    <w:p w:rsidR="00204383" w:rsidRPr="00BA6997" w:rsidRDefault="00204383" w:rsidP="00204383">
      <w:pPr>
        <w:pStyle w:val="Listaszerbekezds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0"/>
          <w:szCs w:val="20"/>
          <w:lang w:val="hu-HU"/>
        </w:rPr>
      </w:pPr>
      <w:r w:rsidRPr="00BA6997">
        <w:rPr>
          <w:sz w:val="20"/>
          <w:szCs w:val="20"/>
          <w:lang w:val="hu-HU"/>
        </w:rPr>
        <w:t xml:space="preserve">aki bentlakó vagy </w:t>
      </w:r>
      <w:proofErr w:type="spellStart"/>
      <w:r w:rsidRPr="00BA6997">
        <w:rPr>
          <w:sz w:val="20"/>
          <w:szCs w:val="20"/>
          <w:lang w:val="hu-HU"/>
        </w:rPr>
        <w:t>kintlakó</w:t>
      </w:r>
      <w:proofErr w:type="spellEnd"/>
      <w:r w:rsidRPr="00BA6997">
        <w:rPr>
          <w:sz w:val="20"/>
          <w:szCs w:val="20"/>
          <w:lang w:val="hu-HU"/>
        </w:rPr>
        <w:t>,</w:t>
      </w:r>
    </w:p>
    <w:p w:rsidR="00204383" w:rsidRPr="00BA6997" w:rsidRDefault="00204383" w:rsidP="00204383">
      <w:pPr>
        <w:pStyle w:val="Listaszerbekezds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0"/>
          <w:szCs w:val="20"/>
          <w:lang w:val="hu-HU"/>
        </w:rPr>
      </w:pPr>
      <w:r w:rsidRPr="00BA6997">
        <w:rPr>
          <w:sz w:val="20"/>
          <w:szCs w:val="20"/>
          <w:lang w:val="hu-HU"/>
        </w:rPr>
        <w:t xml:space="preserve">aki nem </w:t>
      </w:r>
      <w:proofErr w:type="gramStart"/>
      <w:r w:rsidRPr="00BA6997">
        <w:rPr>
          <w:sz w:val="20"/>
          <w:szCs w:val="20"/>
          <w:lang w:val="hu-HU"/>
        </w:rPr>
        <w:t>vonattal  vagy</w:t>
      </w:r>
      <w:proofErr w:type="gramEnd"/>
      <w:r w:rsidRPr="00BA6997">
        <w:rPr>
          <w:sz w:val="20"/>
          <w:szCs w:val="20"/>
          <w:lang w:val="hu-HU"/>
        </w:rPr>
        <w:t xml:space="preserve"> tömegközlekedéssel ingázik,</w:t>
      </w:r>
    </w:p>
    <w:p w:rsidR="00204383" w:rsidRPr="00BA6997" w:rsidRDefault="00204383" w:rsidP="00204383">
      <w:pPr>
        <w:pStyle w:val="Listaszerbekezds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0"/>
          <w:szCs w:val="20"/>
          <w:lang w:val="hu-HU"/>
        </w:rPr>
      </w:pPr>
      <w:r w:rsidRPr="00BA6997">
        <w:rPr>
          <w:sz w:val="20"/>
          <w:szCs w:val="20"/>
          <w:lang w:val="hu-HU"/>
        </w:rPr>
        <w:t>aki nem naponta ingázik.</w:t>
      </w:r>
    </w:p>
    <w:p w:rsidR="00204383" w:rsidRPr="00BA6997" w:rsidRDefault="00204383" w:rsidP="00204383">
      <w:pPr>
        <w:spacing w:before="120" w:after="120"/>
        <w:jc w:val="both"/>
        <w:rPr>
          <w:lang w:val="hu-HU"/>
        </w:rPr>
      </w:pPr>
      <w:r w:rsidRPr="00BA6997">
        <w:rPr>
          <w:lang w:val="hu-HU"/>
        </w:rPr>
        <w:t xml:space="preserve">Minden bentlakó vagy </w:t>
      </w:r>
      <w:proofErr w:type="spellStart"/>
      <w:r w:rsidRPr="00BA6997">
        <w:rPr>
          <w:lang w:val="hu-HU"/>
        </w:rPr>
        <w:t>kintlakó</w:t>
      </w:r>
      <w:proofErr w:type="spellEnd"/>
      <w:r w:rsidRPr="00BA6997">
        <w:rPr>
          <w:lang w:val="hu-HU"/>
        </w:rPr>
        <w:t xml:space="preserve"> diák jogosult havi 4 oda - vissza út árának a visszaigénylésére, valamint a hivatalos ünnepnapok alkalmával egy oda - vissza út árának a visszaigénylésére.</w:t>
      </w:r>
    </w:p>
    <w:p w:rsidR="00204383" w:rsidRPr="00BA6997" w:rsidRDefault="00204383" w:rsidP="00E069A0">
      <w:pPr>
        <w:spacing w:before="120" w:after="120"/>
        <w:jc w:val="both"/>
        <w:rPr>
          <w:lang w:val="hu-HU"/>
        </w:rPr>
      </w:pPr>
      <w:r w:rsidRPr="00BA6997">
        <w:rPr>
          <w:lang w:val="hu-HU"/>
        </w:rPr>
        <w:t>A diákok</w:t>
      </w:r>
      <w:r w:rsidR="00E069A0">
        <w:rPr>
          <w:lang w:val="hu-HU"/>
        </w:rPr>
        <w:t xml:space="preserve">/ </w:t>
      </w:r>
      <w:r w:rsidR="00E069A0" w:rsidRPr="00BA6997">
        <w:rPr>
          <w:lang w:val="hu-HU"/>
        </w:rPr>
        <w:t>18 év alatti diák esetében a szülő</w:t>
      </w:r>
      <w:r w:rsidR="00E069A0">
        <w:rPr>
          <w:lang w:val="hu-HU"/>
        </w:rPr>
        <w:t>k</w:t>
      </w:r>
      <w:r w:rsidRPr="00BA6997">
        <w:rPr>
          <w:lang w:val="hu-HU"/>
        </w:rPr>
        <w:t xml:space="preserve"> </w:t>
      </w:r>
      <w:r w:rsidR="00E069A0">
        <w:rPr>
          <w:lang w:val="hu-HU"/>
        </w:rPr>
        <w:t>kitöltenek</w:t>
      </w:r>
      <w:r w:rsidRPr="00BA6997">
        <w:rPr>
          <w:lang w:val="hu-HU"/>
        </w:rPr>
        <w:t xml:space="preserve"> egy kérvényt, mellékelik a személyi igazolványu</w:t>
      </w:r>
      <w:r w:rsidR="00E069A0">
        <w:rPr>
          <w:lang w:val="hu-HU"/>
        </w:rPr>
        <w:t>k másolatát, bankszámlaszámukat,</w:t>
      </w:r>
      <w:r w:rsidRPr="00BA6997">
        <w:rPr>
          <w:lang w:val="hu-HU"/>
        </w:rPr>
        <w:t>18 évnél fiatalabb diák esetén ez lehet a szülő bankszámlája, amihez a szülő személyigazolvány</w:t>
      </w:r>
      <w:r w:rsidR="00E069A0">
        <w:rPr>
          <w:lang w:val="hu-HU"/>
        </w:rPr>
        <w:t xml:space="preserve">ának másolatát is csatolni kell, valamint </w:t>
      </w:r>
      <w:r w:rsidR="0039247E">
        <w:rPr>
          <w:lang w:val="hu-HU"/>
        </w:rPr>
        <w:t>minden hónap 3</w:t>
      </w:r>
      <w:r w:rsidR="00E069A0" w:rsidRPr="00BA6997">
        <w:t xml:space="preserve"> </w:t>
      </w:r>
      <w:r w:rsidR="00E069A0" w:rsidRPr="00BA6997">
        <w:rPr>
          <w:lang w:val="hu-HU"/>
        </w:rPr>
        <w:t>–</w:t>
      </w:r>
      <w:proofErr w:type="spellStart"/>
      <w:r w:rsidR="00E069A0" w:rsidRPr="00BA6997">
        <w:rPr>
          <w:lang w:val="hu-HU"/>
        </w:rPr>
        <w:t>ig</w:t>
      </w:r>
      <w:proofErr w:type="spellEnd"/>
      <w:r w:rsidR="00E069A0" w:rsidRPr="00BA6997">
        <w:rPr>
          <w:lang w:val="hu-HU"/>
        </w:rPr>
        <w:t xml:space="preserve"> leadják az </w:t>
      </w:r>
      <w:r w:rsidR="00E069A0">
        <w:rPr>
          <w:lang w:val="hu-HU"/>
        </w:rPr>
        <w:t xml:space="preserve">előző hónapban </w:t>
      </w:r>
      <w:proofErr w:type="spellStart"/>
      <w:r w:rsidR="00E069A0">
        <w:rPr>
          <w:lang w:val="hu-HU"/>
        </w:rPr>
        <w:t>gyüjtőtt</w:t>
      </w:r>
      <w:proofErr w:type="spellEnd"/>
      <w:r w:rsidR="00E069A0">
        <w:rPr>
          <w:lang w:val="hu-HU"/>
        </w:rPr>
        <w:t xml:space="preserve"> </w:t>
      </w:r>
      <w:r w:rsidR="00E069A0" w:rsidRPr="00BA6997">
        <w:rPr>
          <w:lang w:val="hu-HU"/>
        </w:rPr>
        <w:t>utazási jegyeiket</w:t>
      </w:r>
    </w:p>
    <w:p w:rsidR="00204383" w:rsidRPr="00BA6997" w:rsidRDefault="00204383" w:rsidP="00204383">
      <w:pPr>
        <w:spacing w:before="120" w:after="120"/>
        <w:jc w:val="both"/>
        <w:rPr>
          <w:lang w:val="hu-HU"/>
        </w:rPr>
      </w:pPr>
      <w:r w:rsidRPr="00BA6997">
        <w:rPr>
          <w:b/>
          <w:i/>
          <w:lang w:val="hu-HU"/>
        </w:rPr>
        <w:t>Utólagosan leadott utazási jegyeket nem áll módunkban elfogadni</w:t>
      </w:r>
      <w:r w:rsidRPr="00BA6997">
        <w:rPr>
          <w:lang w:val="hu-HU"/>
        </w:rPr>
        <w:t>. Az iskola a beérkezett, minden feltételt teljesítő kérelmek és a jóváhagyott költségvetés keretein belül teljesíti a kifizetéseket.</w:t>
      </w:r>
    </w:p>
    <w:p w:rsidR="00204383" w:rsidRPr="00BA6997" w:rsidRDefault="00204383" w:rsidP="00204383">
      <w:pPr>
        <w:pStyle w:val="Listaszerbekezds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b/>
          <w:spacing w:val="50"/>
          <w:lang w:val="hu-HU"/>
        </w:rPr>
      </w:pPr>
      <w:r w:rsidRPr="00BA6997">
        <w:rPr>
          <w:b/>
          <w:spacing w:val="50"/>
          <w:sz w:val="20"/>
          <w:szCs w:val="20"/>
          <w:lang w:val="hu-HU"/>
        </w:rPr>
        <w:t xml:space="preserve"> Ha a diák lakhelye és Nagyvárad között nincs távolsági buszjárat, valamint</w:t>
      </w:r>
    </w:p>
    <w:p w:rsidR="00204383" w:rsidRPr="00BA6997" w:rsidRDefault="00204383" w:rsidP="00204383">
      <w:pPr>
        <w:pStyle w:val="Listaszerbekezds"/>
        <w:numPr>
          <w:ilvl w:val="0"/>
          <w:numId w:val="4"/>
        </w:numPr>
        <w:overflowPunct w:val="0"/>
        <w:autoSpaceDE w:val="0"/>
        <w:autoSpaceDN w:val="0"/>
        <w:adjustRightInd w:val="0"/>
        <w:spacing w:before="240" w:after="120"/>
        <w:ind w:left="709" w:hanging="283"/>
        <w:jc w:val="both"/>
        <w:textAlignment w:val="baseline"/>
        <w:rPr>
          <w:sz w:val="20"/>
          <w:szCs w:val="20"/>
          <w:lang w:val="hu-HU"/>
        </w:rPr>
      </w:pPr>
      <w:r w:rsidRPr="00BA6997">
        <w:rPr>
          <w:sz w:val="20"/>
          <w:szCs w:val="20"/>
          <w:lang w:val="hu-HU"/>
        </w:rPr>
        <w:t xml:space="preserve">akinek a hivatalosan igazolható lakcíme (személyi igazolvánnyal vagy </w:t>
      </w:r>
      <w:proofErr w:type="spellStart"/>
      <w:r w:rsidRPr="00BA6997">
        <w:rPr>
          <w:sz w:val="20"/>
          <w:szCs w:val="20"/>
          <w:lang w:val="hu-HU"/>
        </w:rPr>
        <w:t>flotanttal</w:t>
      </w:r>
      <w:proofErr w:type="spellEnd"/>
      <w:r w:rsidRPr="00BA6997">
        <w:rPr>
          <w:sz w:val="20"/>
          <w:szCs w:val="20"/>
          <w:lang w:val="hu-HU"/>
        </w:rPr>
        <w:t xml:space="preserve">), nem </w:t>
      </w:r>
      <w:proofErr w:type="gramStart"/>
      <w:r w:rsidRPr="00BA6997">
        <w:rPr>
          <w:sz w:val="20"/>
          <w:szCs w:val="20"/>
          <w:lang w:val="hu-HU"/>
        </w:rPr>
        <w:t>Nagyvárad</w:t>
      </w:r>
      <w:proofErr w:type="gramEnd"/>
      <w:r w:rsidRPr="00BA6997">
        <w:rPr>
          <w:sz w:val="20"/>
          <w:szCs w:val="20"/>
          <w:lang w:val="hu-HU"/>
        </w:rPr>
        <w:t xml:space="preserve"> avagy a metropolisz övezet ( 14 év alatti diák esetében a szülő hivatalos lakcíme számít),</w:t>
      </w:r>
    </w:p>
    <w:p w:rsidR="00204383" w:rsidRPr="00BA6997" w:rsidRDefault="00204383" w:rsidP="00204383">
      <w:pPr>
        <w:pStyle w:val="Listaszerbekezds"/>
        <w:numPr>
          <w:ilvl w:val="0"/>
          <w:numId w:val="4"/>
        </w:num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0"/>
          <w:szCs w:val="20"/>
          <w:lang w:val="hu-HU"/>
        </w:rPr>
      </w:pPr>
      <w:r w:rsidRPr="00BA6997">
        <w:rPr>
          <w:sz w:val="20"/>
          <w:szCs w:val="20"/>
          <w:lang w:val="hu-HU"/>
        </w:rPr>
        <w:t xml:space="preserve">aki nem bentlakó vagy </w:t>
      </w:r>
      <w:proofErr w:type="spellStart"/>
      <w:r w:rsidRPr="00BA6997">
        <w:rPr>
          <w:sz w:val="20"/>
          <w:szCs w:val="20"/>
          <w:lang w:val="hu-HU"/>
        </w:rPr>
        <w:t>kintlakó</w:t>
      </w:r>
      <w:proofErr w:type="spellEnd"/>
      <w:r w:rsidRPr="00BA6997">
        <w:rPr>
          <w:sz w:val="20"/>
          <w:szCs w:val="20"/>
          <w:lang w:val="hu-HU"/>
        </w:rPr>
        <w:t>,</w:t>
      </w:r>
    </w:p>
    <w:p w:rsidR="00204383" w:rsidRPr="00BA6997" w:rsidRDefault="00204383" w:rsidP="00204383">
      <w:pPr>
        <w:pStyle w:val="Listaszerbekezds"/>
        <w:numPr>
          <w:ilvl w:val="0"/>
          <w:numId w:val="4"/>
        </w:num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0"/>
          <w:szCs w:val="20"/>
          <w:lang w:val="hu-HU"/>
        </w:rPr>
      </w:pPr>
      <w:r w:rsidRPr="00BA6997">
        <w:rPr>
          <w:sz w:val="20"/>
          <w:szCs w:val="20"/>
          <w:lang w:val="hu-HU"/>
        </w:rPr>
        <w:t>aki nem vonattal ingázik,</w:t>
      </w:r>
    </w:p>
    <w:p w:rsidR="00204383" w:rsidRPr="00BA6997" w:rsidRDefault="00204383" w:rsidP="00204383">
      <w:pPr>
        <w:spacing w:before="120" w:after="120"/>
        <w:jc w:val="both"/>
        <w:rPr>
          <w:lang w:val="hu-HU"/>
        </w:rPr>
      </w:pPr>
      <w:proofErr w:type="gramStart"/>
      <w:r w:rsidRPr="00BA6997">
        <w:rPr>
          <w:lang w:val="hu-HU"/>
        </w:rPr>
        <w:t>igényelhet</w:t>
      </w:r>
      <w:proofErr w:type="gramEnd"/>
      <w:r w:rsidRPr="00BA6997">
        <w:rPr>
          <w:lang w:val="hu-HU"/>
        </w:rPr>
        <w:t xml:space="preserve"> egy, a megyei tanács által jóváhagyott átalány összeget, ha a 18 év alatti diák esetében a szülő, 18 év felett pedig a diák tesz le kérvényt az iskola titkárságának címezve, a mellékelt formában diák minden hónap 5. n</w:t>
      </w:r>
      <w:r w:rsidR="0039247E">
        <w:rPr>
          <w:lang w:val="hu-HU"/>
        </w:rPr>
        <w:t>apjáig, most pedig szeptember 12</w:t>
      </w:r>
      <w:r w:rsidRPr="00BA6997">
        <w:rPr>
          <w:lang w:val="hu-HU"/>
        </w:rPr>
        <w:t xml:space="preserve"> - ig.  </w:t>
      </w:r>
    </w:p>
    <w:p w:rsidR="00204383" w:rsidRPr="00BA6997" w:rsidRDefault="00204383" w:rsidP="00204383">
      <w:pPr>
        <w:spacing w:before="120" w:after="120"/>
        <w:jc w:val="both"/>
        <w:rPr>
          <w:lang w:val="hu-HU"/>
        </w:rPr>
      </w:pPr>
      <w:r w:rsidRPr="00BA6997">
        <w:rPr>
          <w:lang w:val="hu-HU"/>
        </w:rPr>
        <w:t>Mellékelni kell a szem</w:t>
      </w:r>
      <w:r>
        <w:rPr>
          <w:lang w:val="hu-HU"/>
        </w:rPr>
        <w:t>élyi igazolványuk másolatát és</w:t>
      </w:r>
      <w:r w:rsidRPr="00BA6997">
        <w:rPr>
          <w:lang w:val="hu-HU"/>
        </w:rPr>
        <w:t xml:space="preserve"> bankszámlaszámukat. 18 évnél fiatalabb diák esetén ez lehet a szülő bankszámlája, amihez a szülő személyigazolványának másolatát is csatolni kell.</w:t>
      </w:r>
    </w:p>
    <w:p w:rsidR="00792C7D" w:rsidRPr="00204383" w:rsidRDefault="00204383" w:rsidP="00204383">
      <w:pPr>
        <w:spacing w:before="120" w:after="120"/>
        <w:jc w:val="both"/>
        <w:rPr>
          <w:smallCaps/>
          <w:sz w:val="24"/>
          <w:szCs w:val="24"/>
        </w:rPr>
      </w:pPr>
      <w:r w:rsidRPr="00BA6997">
        <w:rPr>
          <w:b/>
          <w:i/>
          <w:lang w:val="hu-HU"/>
        </w:rPr>
        <w:t>Utólagos kéréseket nem áll módunkban elfogadni</w:t>
      </w:r>
      <w:r w:rsidRPr="00BA6997">
        <w:rPr>
          <w:b/>
          <w:lang w:val="hu-HU"/>
        </w:rPr>
        <w:t>.</w:t>
      </w:r>
      <w:r w:rsidRPr="00BA6997">
        <w:rPr>
          <w:lang w:val="hu-HU"/>
        </w:rPr>
        <w:t xml:space="preserve"> Az iskola a beérkezett, minden feltételt teljesítő kérelmek és a jóváhagyott költségvetés keretein belül teljesíti a kifizetéseket.</w:t>
      </w:r>
      <w:r>
        <w:rPr>
          <w:lang w:val="hu-HU"/>
        </w:rPr>
        <w:t xml:space="preserve"> </w:t>
      </w:r>
      <w:r w:rsidRPr="00BA6997">
        <w:rPr>
          <w:lang w:val="hu-HU"/>
        </w:rPr>
        <w:t xml:space="preserve">Az iratokat </w:t>
      </w:r>
      <w:r>
        <w:rPr>
          <w:lang w:val="hu-HU"/>
        </w:rPr>
        <w:t xml:space="preserve">minden esetben </w:t>
      </w:r>
      <w:r w:rsidRPr="00BA6997">
        <w:rPr>
          <w:lang w:val="hu-HU"/>
        </w:rPr>
        <w:t>az osztályfőnökök gyűjtik össze és adják le a titkárságon, majd másnap az iktatószámok</w:t>
      </w:r>
      <w:r>
        <w:rPr>
          <w:lang w:val="hu-HU"/>
        </w:rPr>
        <w:t>at közölni fogják a diákok felé.</w:t>
      </w:r>
    </w:p>
    <w:sectPr w:rsidR="00792C7D" w:rsidRPr="00204383" w:rsidSect="00204383">
      <w:headerReference w:type="default" r:id="rId8"/>
      <w:footerReference w:type="default" r:id="rId9"/>
      <w:pgSz w:w="11907" w:h="16840" w:code="9"/>
      <w:pgMar w:top="709" w:right="851" w:bottom="568" w:left="1134" w:header="284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96A" w:rsidRDefault="006D096A" w:rsidP="00E144F0">
      <w:r>
        <w:separator/>
      </w:r>
    </w:p>
  </w:endnote>
  <w:endnote w:type="continuationSeparator" w:id="0">
    <w:p w:rsidR="006D096A" w:rsidRDefault="006D096A" w:rsidP="00E1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FCF" w:rsidRPr="00EA6FE9" w:rsidRDefault="00D72FCF" w:rsidP="00A164B2">
    <w:pPr>
      <w:pStyle w:val="llb"/>
      <w:pBdr>
        <w:top w:val="single" w:sz="12" w:space="1" w:color="547D01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96A" w:rsidRDefault="006D096A" w:rsidP="00E144F0">
      <w:r>
        <w:separator/>
      </w:r>
    </w:p>
  </w:footnote>
  <w:footnote w:type="continuationSeparator" w:id="0">
    <w:p w:rsidR="006D096A" w:rsidRDefault="006D096A" w:rsidP="00E14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single" w:sz="12" w:space="0" w:color="547D0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5"/>
      <w:gridCol w:w="1950"/>
    </w:tblGrid>
    <w:tr w:rsidR="008B0288" w:rsidTr="00BA3931">
      <w:trPr>
        <w:trHeight w:val="1137"/>
      </w:trPr>
      <w:tc>
        <w:tcPr>
          <w:tcW w:w="7905" w:type="dxa"/>
          <w:shd w:val="clear" w:color="auto" w:fill="auto"/>
          <w:vAlign w:val="center"/>
        </w:tcPr>
        <w:p w:rsidR="008B0288" w:rsidRPr="00BA3931" w:rsidRDefault="008B0288" w:rsidP="0064639F">
          <w:pPr>
            <w:rPr>
              <w:b/>
              <w:bCs/>
            </w:rPr>
          </w:pPr>
          <w:r w:rsidRPr="00BA3931">
            <w:rPr>
              <w:b/>
              <w:bCs/>
            </w:rPr>
            <w:t>Liceul Teoretic “Ady Endre” Oradea</w:t>
          </w:r>
        </w:p>
        <w:p w:rsidR="008B0288" w:rsidRPr="00BA3931" w:rsidRDefault="008B0288" w:rsidP="0064639F">
          <w:r w:rsidRPr="00BA3931">
            <w:t>410001, str. Moscovei nr. 1</w:t>
          </w:r>
        </w:p>
        <w:p w:rsidR="008B0288" w:rsidRPr="00BA3931" w:rsidRDefault="008B0288" w:rsidP="0064639F">
          <w:r w:rsidRPr="00BA3931">
            <w:t>Tel: 0359 410 588    Fax: 0259 431 787</w:t>
          </w:r>
        </w:p>
        <w:p w:rsidR="008B0288" w:rsidRPr="00BA3931" w:rsidRDefault="008B0288" w:rsidP="0064639F">
          <w:r w:rsidRPr="00BA3931">
            <w:t xml:space="preserve">E-mail: litadyendre@yahoo.com    </w:t>
          </w:r>
          <w:r w:rsidRPr="00BA3931">
            <w:tab/>
            <w:t xml:space="preserve">     </w:t>
          </w:r>
          <w:r w:rsidRPr="00BA3931">
            <w:tab/>
            <w:t>www.adyliceum.ro</w:t>
          </w:r>
        </w:p>
      </w:tc>
      <w:tc>
        <w:tcPr>
          <w:tcW w:w="1950" w:type="dxa"/>
          <w:shd w:val="clear" w:color="auto" w:fill="auto"/>
          <w:vAlign w:val="center"/>
        </w:tcPr>
        <w:p w:rsidR="008B0288" w:rsidRPr="00BA3931" w:rsidRDefault="008B0288" w:rsidP="0064639F">
          <w:pPr>
            <w:jc w:val="center"/>
            <w:rPr>
              <w:b/>
              <w:bCs/>
            </w:rPr>
          </w:pPr>
          <w:r w:rsidRPr="00BA3931">
            <w:rPr>
              <w:b/>
              <w:bCs/>
              <w:noProof/>
              <w:lang w:val="en-US" w:bidi="ar-SA"/>
            </w:rPr>
            <w:drawing>
              <wp:inline distT="0" distB="0" distL="0" distR="0" wp14:anchorId="02CEE79F" wp14:editId="569875D5">
                <wp:extent cx="491924" cy="584160"/>
                <wp:effectExtent l="0" t="0" r="3810" b="698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y_kapu_kicsi.jpg"/>
                        <pic:cNvPicPr/>
                      </pic:nvPicPr>
                      <pic:blipFill>
                        <a:blip r:embed="rId1" cstate="print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lum bright="-10000" contras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3844" cy="58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0288" w:rsidRPr="008B0288" w:rsidRDefault="008B0288">
    <w:pPr>
      <w:pStyle w:val="lfej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7F38"/>
    <w:multiLevelType w:val="hybridMultilevel"/>
    <w:tmpl w:val="0F464EF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5CBD"/>
    <w:multiLevelType w:val="hybridMultilevel"/>
    <w:tmpl w:val="31421D76"/>
    <w:lvl w:ilvl="0" w:tplc="040E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B4A0A"/>
    <w:multiLevelType w:val="hybridMultilevel"/>
    <w:tmpl w:val="57F26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93E20"/>
    <w:multiLevelType w:val="hybridMultilevel"/>
    <w:tmpl w:val="E81AC1EE"/>
    <w:lvl w:ilvl="0" w:tplc="6EDAF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83"/>
    <w:rsid w:val="00001F5C"/>
    <w:rsid w:val="00006305"/>
    <w:rsid w:val="00025CC9"/>
    <w:rsid w:val="00032CAB"/>
    <w:rsid w:val="000419B8"/>
    <w:rsid w:val="000457FC"/>
    <w:rsid w:val="00052FE6"/>
    <w:rsid w:val="000563E6"/>
    <w:rsid w:val="00062E24"/>
    <w:rsid w:val="00065062"/>
    <w:rsid w:val="000807B8"/>
    <w:rsid w:val="000A2547"/>
    <w:rsid w:val="000B4D71"/>
    <w:rsid w:val="000C39CF"/>
    <w:rsid w:val="000D09A2"/>
    <w:rsid w:val="000E0493"/>
    <w:rsid w:val="000F1E28"/>
    <w:rsid w:val="0010333E"/>
    <w:rsid w:val="00110853"/>
    <w:rsid w:val="00116231"/>
    <w:rsid w:val="001225CB"/>
    <w:rsid w:val="001265DD"/>
    <w:rsid w:val="001340D2"/>
    <w:rsid w:val="001355E6"/>
    <w:rsid w:val="00144B2E"/>
    <w:rsid w:val="00172761"/>
    <w:rsid w:val="00190E0C"/>
    <w:rsid w:val="001A1034"/>
    <w:rsid w:val="001B2F8D"/>
    <w:rsid w:val="001B4A7A"/>
    <w:rsid w:val="001C023B"/>
    <w:rsid w:val="001C0D00"/>
    <w:rsid w:val="001D7EFE"/>
    <w:rsid w:val="001E44FB"/>
    <w:rsid w:val="00201CE9"/>
    <w:rsid w:val="00204383"/>
    <w:rsid w:val="002074B5"/>
    <w:rsid w:val="00223DBA"/>
    <w:rsid w:val="00225480"/>
    <w:rsid w:val="00235940"/>
    <w:rsid w:val="002436CB"/>
    <w:rsid w:val="0024426C"/>
    <w:rsid w:val="00262707"/>
    <w:rsid w:val="0026701F"/>
    <w:rsid w:val="002710B6"/>
    <w:rsid w:val="00274833"/>
    <w:rsid w:val="00294F92"/>
    <w:rsid w:val="0029644B"/>
    <w:rsid w:val="00296C4E"/>
    <w:rsid w:val="002C381E"/>
    <w:rsid w:val="002C38C7"/>
    <w:rsid w:val="002C4FE1"/>
    <w:rsid w:val="002C67F9"/>
    <w:rsid w:val="002D1F20"/>
    <w:rsid w:val="002F15B7"/>
    <w:rsid w:val="003155E8"/>
    <w:rsid w:val="00315629"/>
    <w:rsid w:val="003165D8"/>
    <w:rsid w:val="00320B86"/>
    <w:rsid w:val="0032189B"/>
    <w:rsid w:val="00321DE9"/>
    <w:rsid w:val="00325587"/>
    <w:rsid w:val="00325B87"/>
    <w:rsid w:val="00330A3E"/>
    <w:rsid w:val="0035091A"/>
    <w:rsid w:val="00352F71"/>
    <w:rsid w:val="0035524D"/>
    <w:rsid w:val="00377006"/>
    <w:rsid w:val="00380CBB"/>
    <w:rsid w:val="0038325D"/>
    <w:rsid w:val="0039247E"/>
    <w:rsid w:val="00392888"/>
    <w:rsid w:val="003952E2"/>
    <w:rsid w:val="003B72C2"/>
    <w:rsid w:val="003C1F26"/>
    <w:rsid w:val="003C288A"/>
    <w:rsid w:val="003C6392"/>
    <w:rsid w:val="003C6E5C"/>
    <w:rsid w:val="003D2A36"/>
    <w:rsid w:val="003E69A9"/>
    <w:rsid w:val="003F1711"/>
    <w:rsid w:val="003F746E"/>
    <w:rsid w:val="004075CA"/>
    <w:rsid w:val="00421507"/>
    <w:rsid w:val="004248D1"/>
    <w:rsid w:val="0042791D"/>
    <w:rsid w:val="00427E9E"/>
    <w:rsid w:val="004334FF"/>
    <w:rsid w:val="004405F4"/>
    <w:rsid w:val="00444C10"/>
    <w:rsid w:val="00453266"/>
    <w:rsid w:val="004632D3"/>
    <w:rsid w:val="0049101E"/>
    <w:rsid w:val="00493CC8"/>
    <w:rsid w:val="004A2D87"/>
    <w:rsid w:val="004B4552"/>
    <w:rsid w:val="004C4C24"/>
    <w:rsid w:val="004C6000"/>
    <w:rsid w:val="004D36B5"/>
    <w:rsid w:val="004E434D"/>
    <w:rsid w:val="004E7861"/>
    <w:rsid w:val="00504572"/>
    <w:rsid w:val="005217EE"/>
    <w:rsid w:val="00523B3B"/>
    <w:rsid w:val="0052461A"/>
    <w:rsid w:val="005331C6"/>
    <w:rsid w:val="0053692C"/>
    <w:rsid w:val="00542B3B"/>
    <w:rsid w:val="005434C2"/>
    <w:rsid w:val="005601D8"/>
    <w:rsid w:val="005604D6"/>
    <w:rsid w:val="00561C10"/>
    <w:rsid w:val="0056357C"/>
    <w:rsid w:val="00571E3E"/>
    <w:rsid w:val="00574F26"/>
    <w:rsid w:val="005858D7"/>
    <w:rsid w:val="00593E84"/>
    <w:rsid w:val="0059667A"/>
    <w:rsid w:val="005A0366"/>
    <w:rsid w:val="005A11B4"/>
    <w:rsid w:val="005A2953"/>
    <w:rsid w:val="005A30B1"/>
    <w:rsid w:val="005A7211"/>
    <w:rsid w:val="005D290F"/>
    <w:rsid w:val="005E04FF"/>
    <w:rsid w:val="005E1066"/>
    <w:rsid w:val="005F0985"/>
    <w:rsid w:val="005F3881"/>
    <w:rsid w:val="00614055"/>
    <w:rsid w:val="0062512E"/>
    <w:rsid w:val="006356DB"/>
    <w:rsid w:val="0063774E"/>
    <w:rsid w:val="00644E37"/>
    <w:rsid w:val="00645F47"/>
    <w:rsid w:val="00647B66"/>
    <w:rsid w:val="00647C1E"/>
    <w:rsid w:val="00656D0C"/>
    <w:rsid w:val="0066042D"/>
    <w:rsid w:val="00672DBB"/>
    <w:rsid w:val="00680ED0"/>
    <w:rsid w:val="00685C87"/>
    <w:rsid w:val="00697F3A"/>
    <w:rsid w:val="006A1219"/>
    <w:rsid w:val="006D096A"/>
    <w:rsid w:val="006D4CCB"/>
    <w:rsid w:val="006E6832"/>
    <w:rsid w:val="006F2774"/>
    <w:rsid w:val="006F3F6F"/>
    <w:rsid w:val="006F4449"/>
    <w:rsid w:val="00700C39"/>
    <w:rsid w:val="00702412"/>
    <w:rsid w:val="00714595"/>
    <w:rsid w:val="00735D95"/>
    <w:rsid w:val="00737079"/>
    <w:rsid w:val="00754A87"/>
    <w:rsid w:val="007701F8"/>
    <w:rsid w:val="00771A03"/>
    <w:rsid w:val="00781D53"/>
    <w:rsid w:val="00782FF2"/>
    <w:rsid w:val="00785C8F"/>
    <w:rsid w:val="007862BC"/>
    <w:rsid w:val="00791D5C"/>
    <w:rsid w:val="00792C7D"/>
    <w:rsid w:val="00793ECE"/>
    <w:rsid w:val="007B09C6"/>
    <w:rsid w:val="007D1912"/>
    <w:rsid w:val="007D32E9"/>
    <w:rsid w:val="007D708E"/>
    <w:rsid w:val="007E09A2"/>
    <w:rsid w:val="007F3BC9"/>
    <w:rsid w:val="007F487F"/>
    <w:rsid w:val="0080696D"/>
    <w:rsid w:val="00823A31"/>
    <w:rsid w:val="008309FC"/>
    <w:rsid w:val="00831B31"/>
    <w:rsid w:val="00846E55"/>
    <w:rsid w:val="008662C7"/>
    <w:rsid w:val="00881CCB"/>
    <w:rsid w:val="00897466"/>
    <w:rsid w:val="008A2BC3"/>
    <w:rsid w:val="008B0288"/>
    <w:rsid w:val="008B68EE"/>
    <w:rsid w:val="008B7771"/>
    <w:rsid w:val="008C6080"/>
    <w:rsid w:val="008D2DD6"/>
    <w:rsid w:val="008D340E"/>
    <w:rsid w:val="008D3C18"/>
    <w:rsid w:val="008E1353"/>
    <w:rsid w:val="008E6622"/>
    <w:rsid w:val="008F492C"/>
    <w:rsid w:val="009108BE"/>
    <w:rsid w:val="00925A15"/>
    <w:rsid w:val="009324B4"/>
    <w:rsid w:val="0093475D"/>
    <w:rsid w:val="00937161"/>
    <w:rsid w:val="00971054"/>
    <w:rsid w:val="00986610"/>
    <w:rsid w:val="00997600"/>
    <w:rsid w:val="009B0FD2"/>
    <w:rsid w:val="009C1696"/>
    <w:rsid w:val="009C4587"/>
    <w:rsid w:val="009C7ABE"/>
    <w:rsid w:val="009D3C5D"/>
    <w:rsid w:val="009F282B"/>
    <w:rsid w:val="00A003BF"/>
    <w:rsid w:val="00A06E57"/>
    <w:rsid w:val="00A07AC8"/>
    <w:rsid w:val="00A1577B"/>
    <w:rsid w:val="00A164B2"/>
    <w:rsid w:val="00A16A71"/>
    <w:rsid w:val="00A25165"/>
    <w:rsid w:val="00A47260"/>
    <w:rsid w:val="00A60131"/>
    <w:rsid w:val="00A616B1"/>
    <w:rsid w:val="00A6585F"/>
    <w:rsid w:val="00A70307"/>
    <w:rsid w:val="00A70E59"/>
    <w:rsid w:val="00A7528E"/>
    <w:rsid w:val="00A80C7A"/>
    <w:rsid w:val="00A82978"/>
    <w:rsid w:val="00A91207"/>
    <w:rsid w:val="00A94FA8"/>
    <w:rsid w:val="00A9572F"/>
    <w:rsid w:val="00A9587D"/>
    <w:rsid w:val="00AB60D1"/>
    <w:rsid w:val="00AB7954"/>
    <w:rsid w:val="00AC5093"/>
    <w:rsid w:val="00AD5E3C"/>
    <w:rsid w:val="00AF5BFD"/>
    <w:rsid w:val="00B00F64"/>
    <w:rsid w:val="00B050EC"/>
    <w:rsid w:val="00B07F3F"/>
    <w:rsid w:val="00B11C70"/>
    <w:rsid w:val="00B24E63"/>
    <w:rsid w:val="00B35926"/>
    <w:rsid w:val="00B362DC"/>
    <w:rsid w:val="00B40571"/>
    <w:rsid w:val="00B46B87"/>
    <w:rsid w:val="00B50EC1"/>
    <w:rsid w:val="00B56A56"/>
    <w:rsid w:val="00B63E3A"/>
    <w:rsid w:val="00B6529E"/>
    <w:rsid w:val="00B75C7B"/>
    <w:rsid w:val="00B80603"/>
    <w:rsid w:val="00B97F2A"/>
    <w:rsid w:val="00BA3931"/>
    <w:rsid w:val="00BA6E8F"/>
    <w:rsid w:val="00BD6FBC"/>
    <w:rsid w:val="00BE06F9"/>
    <w:rsid w:val="00BE17BB"/>
    <w:rsid w:val="00BE6201"/>
    <w:rsid w:val="00BE6F0A"/>
    <w:rsid w:val="00BF4A5E"/>
    <w:rsid w:val="00BF5135"/>
    <w:rsid w:val="00BF5752"/>
    <w:rsid w:val="00C02494"/>
    <w:rsid w:val="00C1284F"/>
    <w:rsid w:val="00C22705"/>
    <w:rsid w:val="00C41E20"/>
    <w:rsid w:val="00C467E6"/>
    <w:rsid w:val="00C52F45"/>
    <w:rsid w:val="00C607AD"/>
    <w:rsid w:val="00C615A0"/>
    <w:rsid w:val="00C647A7"/>
    <w:rsid w:val="00C660B7"/>
    <w:rsid w:val="00C660DC"/>
    <w:rsid w:val="00C719CC"/>
    <w:rsid w:val="00C94244"/>
    <w:rsid w:val="00CA00E6"/>
    <w:rsid w:val="00CA0181"/>
    <w:rsid w:val="00CB0F8E"/>
    <w:rsid w:val="00CC0DB3"/>
    <w:rsid w:val="00CC1946"/>
    <w:rsid w:val="00CD13F1"/>
    <w:rsid w:val="00CD46EA"/>
    <w:rsid w:val="00CE28C5"/>
    <w:rsid w:val="00CE3894"/>
    <w:rsid w:val="00CE3AC0"/>
    <w:rsid w:val="00CE6FB0"/>
    <w:rsid w:val="00D020E3"/>
    <w:rsid w:val="00D06269"/>
    <w:rsid w:val="00D313E3"/>
    <w:rsid w:val="00D33BA6"/>
    <w:rsid w:val="00D405F6"/>
    <w:rsid w:val="00D4745B"/>
    <w:rsid w:val="00D5436A"/>
    <w:rsid w:val="00D55282"/>
    <w:rsid w:val="00D72FCF"/>
    <w:rsid w:val="00DA0B29"/>
    <w:rsid w:val="00DD078A"/>
    <w:rsid w:val="00DE0BD9"/>
    <w:rsid w:val="00DE4726"/>
    <w:rsid w:val="00DE4774"/>
    <w:rsid w:val="00DF704F"/>
    <w:rsid w:val="00E00B2F"/>
    <w:rsid w:val="00E04AD2"/>
    <w:rsid w:val="00E069A0"/>
    <w:rsid w:val="00E075EA"/>
    <w:rsid w:val="00E144F0"/>
    <w:rsid w:val="00E160A8"/>
    <w:rsid w:val="00E23859"/>
    <w:rsid w:val="00E30AE5"/>
    <w:rsid w:val="00E33C4E"/>
    <w:rsid w:val="00E35BA6"/>
    <w:rsid w:val="00E36E37"/>
    <w:rsid w:val="00E41CD2"/>
    <w:rsid w:val="00E43797"/>
    <w:rsid w:val="00E47D32"/>
    <w:rsid w:val="00E540CE"/>
    <w:rsid w:val="00E553F6"/>
    <w:rsid w:val="00E60A07"/>
    <w:rsid w:val="00E62BC0"/>
    <w:rsid w:val="00E642CF"/>
    <w:rsid w:val="00E6620F"/>
    <w:rsid w:val="00E76C68"/>
    <w:rsid w:val="00E81B85"/>
    <w:rsid w:val="00E95E8D"/>
    <w:rsid w:val="00EA3745"/>
    <w:rsid w:val="00EA5210"/>
    <w:rsid w:val="00EA6FE9"/>
    <w:rsid w:val="00EA7277"/>
    <w:rsid w:val="00EB4632"/>
    <w:rsid w:val="00EB5145"/>
    <w:rsid w:val="00EC0349"/>
    <w:rsid w:val="00EC6A16"/>
    <w:rsid w:val="00EC701D"/>
    <w:rsid w:val="00EC7897"/>
    <w:rsid w:val="00EC7F2C"/>
    <w:rsid w:val="00EE5D80"/>
    <w:rsid w:val="00EF2852"/>
    <w:rsid w:val="00EF47A1"/>
    <w:rsid w:val="00F031A1"/>
    <w:rsid w:val="00F07432"/>
    <w:rsid w:val="00F12F00"/>
    <w:rsid w:val="00F24E1D"/>
    <w:rsid w:val="00F301B5"/>
    <w:rsid w:val="00F30A0C"/>
    <w:rsid w:val="00F3193B"/>
    <w:rsid w:val="00F51E72"/>
    <w:rsid w:val="00F56C6E"/>
    <w:rsid w:val="00F63004"/>
    <w:rsid w:val="00F66769"/>
    <w:rsid w:val="00F83D2D"/>
    <w:rsid w:val="00F860D1"/>
    <w:rsid w:val="00F917FD"/>
    <w:rsid w:val="00F96048"/>
    <w:rsid w:val="00F96F29"/>
    <w:rsid w:val="00FA3593"/>
    <w:rsid w:val="00FA6924"/>
    <w:rsid w:val="00FB1DE0"/>
    <w:rsid w:val="00FC5FF4"/>
    <w:rsid w:val="00FD63C3"/>
    <w:rsid w:val="00FE2766"/>
    <w:rsid w:val="00FE74FF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C1D0C"/>
  <w15:docId w15:val="{357C0A8D-8B9A-4BF0-83AC-9A533765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6E8F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1711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Mrltotthiperhivatkozs">
    <w:name w:val="FollowedHyperlink"/>
    <w:basedOn w:val="Bekezdsalapbettpusa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llb">
    <w:name w:val="footer"/>
    <w:basedOn w:val="Norml"/>
    <w:link w:val="llb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Nincstrkz">
    <w:name w:val="No Spacing"/>
    <w:link w:val="NincstrkzChar"/>
    <w:uiPriority w:val="1"/>
    <w:qFormat/>
    <w:rsid w:val="00D72FCF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incstrkzChar">
    <w:name w:val="Nincs térköz Char"/>
    <w:basedOn w:val="Bekezdsalapbettpusa"/>
    <w:link w:val="Nincstrkz"/>
    <w:uiPriority w:val="1"/>
    <w:rsid w:val="00D72FCF"/>
    <w:rPr>
      <w:rFonts w:asciiTheme="minorHAnsi" w:eastAsiaTheme="minorEastAsia" w:hAnsiTheme="minorHAnsi" w:cstheme="minorBidi"/>
      <w:sz w:val="22"/>
      <w:lang w:eastAsia="ja-JP"/>
    </w:rPr>
  </w:style>
  <w:style w:type="paragraph" w:styleId="Listaszerbekezds">
    <w:name w:val="List Paragraph"/>
    <w:basedOn w:val="Norml"/>
    <w:uiPriority w:val="34"/>
    <w:qFormat/>
    <w:rsid w:val="00BA6E8F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en-US" w:bidi="ar-SA"/>
    </w:rPr>
  </w:style>
  <w:style w:type="table" w:styleId="Vilgoslista3jellszn">
    <w:name w:val="Light List Accent 3"/>
    <w:basedOn w:val="Normltblzat"/>
    <w:uiPriority w:val="61"/>
    <w:rsid w:val="00BA6E8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d%20M&#225;rta\AppData\Roaming\Microsoft\Templates\Ady_zol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A4ECD-8480-461E-8614-5BC9D0D1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Ady_zold</Template>
  <TotalTime>0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Ady Endre Liceum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 Márta</dc:creator>
  <cp:lastModifiedBy>ADY3</cp:lastModifiedBy>
  <cp:revision>2</cp:revision>
  <cp:lastPrinted>2025-09-04T12:19:00Z</cp:lastPrinted>
  <dcterms:created xsi:type="dcterms:W3CDTF">2025-09-04T13:21:00Z</dcterms:created>
  <dcterms:modified xsi:type="dcterms:W3CDTF">2025-09-04T13:21:00Z</dcterms:modified>
</cp:coreProperties>
</file>